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962" w:rsidRPr="00F7167E" w:rsidRDefault="003A1DD9">
      <w:r>
        <w:rPr>
          <w:noProof/>
          <w:lang w:val="en-US"/>
        </w:rPr>
        <w:pict>
          <v:group id="_x0000_s1045" style="position:absolute;margin-left:324pt;margin-top:-46.35pt;width:177.75pt;height:54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EndPr>
                        <w:rPr>
                          <w:rStyle w:val="Style2"/>
                        </w:rPr>
                      </w:sdtEndPr>
                      <w:sdtContent>
                        <w:p w:rsidR="00DC3239" w:rsidRPr="00535962" w:rsidRDefault="003234FE" w:rsidP="00DC3239">
                          <w:pPr>
                            <w:jc w:val="center"/>
                          </w:pPr>
                          <w:r>
                            <w:rPr>
                              <w:rStyle w:val="Style2"/>
                            </w:rPr>
                            <w:t>MINERD-</w:t>
                          </w:r>
                          <w:r w:rsidR="00D022D3">
                            <w:rPr>
                              <w:rStyle w:val="Style2"/>
                            </w:rPr>
                            <w:t>MAE</w:t>
                          </w:r>
                          <w:r>
                            <w:rPr>
                              <w:rStyle w:val="Style2"/>
                            </w:rPr>
                            <w:t>-PE</w:t>
                          </w:r>
                          <w:r w:rsidR="00D022D3">
                            <w:rPr>
                              <w:rStyle w:val="Style2"/>
                            </w:rPr>
                            <w:t>ur</w:t>
                          </w:r>
                          <w:r>
                            <w:rPr>
                              <w:rStyle w:val="Style2"/>
                            </w:rPr>
                            <w:t>-2020-00</w:t>
                          </w:r>
                          <w:r w:rsidR="00D0685A">
                            <w:rPr>
                              <w:rStyle w:val="Style2"/>
                            </w:rPr>
                            <w:t>xx</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pict>
          <v:group id="Group 929" o:spid="_x0000_s1051" style="position:absolute;margin-left:142pt;margin-top:-60.75pt;width:128.6pt;height:92.6pt;z-index:251699200" coordsize="19068,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">
            <v:shape id="Shape 27" o:spid="_x0000_s1052" style="position:absolute;left:5141;top:7864;width:8785;height:303;visibility:visible;mso-wrap-style:square;v-text-anchor:top" coordsize="878497,303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" adj="0,,0" path="m4915,l873582,v2718,,4915,2197,4915,4902l878497,25451v,2705,-2197,4902,-4915,4902l4915,30353c2197,30353,,28156,,25451l,4902c,2197,2197,,4915,xe" fillcolor="#003876" stroked="f" strokeweight="0">
              <v:stroke miterlimit="83231f" joinstyle="miter"/>
              <v:formulas/>
              <v:path arrowok="t" o:connecttype="segments" textboxrect="0,0,878497,30353"/>
            </v:shape>
            <v:shape id="Shape 28" o:spid="_x0000_s1053" style="position:absolute;left:12607;top:7286;width:468;height:468;visibility:visible;mso-wrap-style:square;v-text-anchor:top" coordsize="46812,46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" adj="0,,0" path="m4902,l41897,v2718,,4915,2184,4915,4890l46812,41872v,2705,-2197,4902,-4915,4902l4902,46774c2197,46774,,44577,,41872l,4890c,2184,2197,,4902,xe" fillcolor="#003876" stroked="f" strokeweight="0">
              <v:stroke miterlimit="83231f" joinstyle="miter"/>
              <v:formulas/>
              <v:path arrowok="t" o:connecttype="segments" textboxrect="0,0,46812,46774"/>
            </v:shape>
            <v:shape id="Shape 29" o:spid="_x0000_s1054" style="position:absolute;left:11111;top:7286;width:468;height:468;visibility:visible;mso-wrap-style:square;v-text-anchor:top" coordsize="46787,46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" adj="0,,0" path="m4890,l41885,v2705,,4902,2184,4902,4890l46787,41872v,2705,-2197,4902,-4902,4902l4890,46774c2184,46774,,44577,,41872l,4890c,2184,2184,,4890,xe" fillcolor="#003876" stroked="f" strokeweight="0">
              <v:stroke miterlimit="83231f" joinstyle="miter"/>
              <v:formulas/>
              <v:path arrowok="t" o:connecttype="segments" textboxrect="0,0,46787,46774"/>
            </v:shape>
            <v:shape id="Shape 30" o:spid="_x0000_s1055" style="position:absolute;left:9298;top:7286;width:468;height:468;visibility:visible;mso-wrap-style:square;v-text-anchor:top" coordsize="46825,46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" adj="0,,0" path="m4915,l41923,v2705,,4902,2184,4902,4902l46825,41910v,2705,-2197,4902,-4902,4902l4915,46812c2197,46812,,44615,,41910l,4902c,2184,2197,,4915,xe" fillcolor="#003876" stroked="f" strokeweight="0">
              <v:stroke miterlimit="83231f" joinstyle="miter"/>
              <v:formulas/>
              <v:path arrowok="t" o:connecttype="segments" textboxrect="0,0,46825,46812"/>
            </v:shape>
            <v:shape id="Shape 31" o:spid="_x0000_s1056" style="position:absolute;left:7485;top:7286;width:468;height:468;visibility:visible;mso-wrap-style:square;v-text-anchor:top" coordsize="46812,46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" adj="0,,0" path="m4915,l41923,v2705,,4889,2184,4889,4902l46812,41910v,2705,-2184,4902,-4889,4902l4915,46812c2197,46812,,44615,,41910l,4902c,2184,2197,,4915,xe" fillcolor="#003876" stroked="f" strokeweight="0">
              <v:stroke miterlimit="83231f" joinstyle="miter"/>
              <v:formulas/>
              <v:path arrowok="t" o:connecttype="segments" textboxrect="0,0,46812,46812"/>
            </v:shape>
            <v:shape id="Shape 32" o:spid="_x0000_s1057" style="position:absolute;left:5989;top:7286;width:468;height:468;visibility:visible;mso-wrap-style:square;v-text-anchor:top" coordsize="46812,46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" adj="0,,0" path="m4902,l41910,v2705,,4902,2184,4902,4902l46812,41910v,2705,-2197,4902,-4902,4902l4902,46812c2197,46812,,44615,,41910l,4902c,2184,2197,,4902,xe" fillcolor="#003876" stroked="f" strokeweight="0">
              <v:stroke miterlimit="83231f" joinstyle="miter"/>
              <v:formulas/>
              <v:path arrowok="t" o:connecttype="segments" textboxrect="0,0,46812,46812"/>
            </v:shape>
            <v:shape id="Shape 33" o:spid="_x0000_s1058" style="position:absolute;left:5141;top:6831;width:8785;height:309;visibility:visible;mso-wrap-style:square;v-text-anchor:top" coordsize="878497,309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" adj="0,,0" path="m88913,r38595,c129781,,131623,1842,131623,4102r,14008l234379,18110r,-14008c234379,1842,236220,,238494,r38595,c279349,,281191,1842,281191,4102r,14008l415696,18110r,-14008c415696,1842,417538,,419811,r38608,c460667,,462521,1842,462521,4102r,14008l597091,18110r,-13932c597091,1918,598932,76,601206,76r38595,c642061,76,643903,1918,643903,4178r,13932l746633,18110r,-13932c746633,1918,748462,76,750722,76r38596,c791591,76,793420,1918,793420,4178r,13932l873595,18110r25,26l875780,18136v1498,,2717,1219,2717,2717l878497,23012r,2934l878497,28207v,1511,-1219,2730,-2717,2730l2731,30937c1232,30937,,29718,,28207l,20853c,19355,1232,18136,2731,18136r2235,l4991,18110r79820,l84811,4102c84811,1842,86652,,88913,xe" fillcolor="#003876" stroked="f" strokeweight="0">
              <v:stroke miterlimit="83231f" joinstyle="miter"/>
              <v:formulas/>
              <v:path arrowok="t" o:connecttype="segments" textboxrect="0,0,878497,30937"/>
            </v:shape>
            <v:shape id="Shape 34" o:spid="_x0000_s1059" style="position:absolute;left:7922;top:2886;width:1400;height:3822;visibility:visible;mso-wrap-style:square;v-text-anchor:top" coordsize="140017,3822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" adj="0,,0" path="m139992,r25,381749l25,382245v,,-25,-3963,-25,-5944c,213525,56058,72225,138239,1486,138823,991,139992,,139992,xe" fillcolor="#003876" stroked="f" strokeweight="0">
              <v:stroke miterlimit="83231f" joinstyle="miter"/>
              <v:formulas/>
              <v:path arrowok="t" o:connecttype="segments" textboxrect="0,0,140017,382245"/>
            </v:shape>
            <v:shape id="Shape 35" o:spid="_x0000_s1060" style="position:absolute;left:9744;top:2885;width:1400;height:3821;visibility:visible;mso-wrap-style:square;v-text-anchor:top" coordsize="140017,382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" adj="0,,0" path="m25,v,,1169,991,1753,1486c83960,72200,140017,213462,140017,376199v,1982,-25,5931,-25,5931l,381648,25,xe" fillcolor="#003876" stroked="f" strokeweight="0">
              <v:stroke miterlimit="83231f" joinstyle="miter"/>
              <v:formulas/>
              <v:path arrowok="t" o:connecttype="segments" textboxrect="0,0,140017,382130"/>
            </v:shape>
            <v:shape id="Shape 36" o:spid="_x0000_s1061" style="position:absolute;left:6418;top:2809;width:2392;height:3897;visibility:visible;mso-wrap-style:square;v-text-anchor:top" coordsize="239154,3896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" adj="0,,0" path="m239154,r-521,673c238633,673,237352,1908,235146,4205v-2206,2297,-5336,5657,-9034,9905c222414,18358,218148,23495,213671,29348v-4478,5853,-9166,12422,-13710,19534c155130,119037,124384,201092,113881,302489v-2185,21063,-3213,39909,-3659,52441c109999,361196,109921,365883,109918,368479v-3,2596,67,3101,140,1002c109931,373101,109798,378142,109696,382280v-51,2068,-93,3910,-124,5235l109552,388423r239,1238l94717,389604,521,389319r4,-75l,389242v,,64,-686,89,-1028l1301,379795,4150,351318c8838,315181,18161,270526,36335,225806v5918,-14554,12547,-29121,20510,-43396l68298,164079r9369,-17457c119440,79305,175158,27838,238912,127r-77,66l239154,xe" fillcolor="#003876" stroked="f" strokeweight="0">
              <v:stroke miterlimit="83231f" joinstyle="miter"/>
              <v:formulas/>
              <v:path arrowok="t" o:connecttype="segments" textboxrect="0,0,239154,389661"/>
            </v:shape>
            <v:shape id="Shape 37" o:spid="_x0000_s1062" style="position:absolute;left:10257;top:2808;width:2391;height:3896;visibility:visible;mso-wrap-style:square;v-text-anchor:top" coordsize="239154,389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" adj="0,,0" path="m,l362,219,254,127c64002,27832,119717,79286,161489,146583r9323,17368l182321,182359v7951,14275,14593,28829,20511,43384c221006,270443,230328,315087,235016,351214r2878,28763l239065,388099v25,343,89,1029,89,1029l238641,389130r5,74l144500,389489r-15125,58l129603,388367r-22,-966c129491,383427,129286,374799,129096,369380v76,2095,148,1589,145,-1008c129239,365776,129161,361090,128937,354825v-448,-12528,-1480,-31369,-3664,-52425c114770,201028,84011,119012,39205,48870,34658,41761,29968,35194,25488,29343,21009,23491,16742,18355,13043,14108,9344,9861,6214,6502,4008,4205,1802,1908,521,673,521,673l,xe" fillcolor="#003876" stroked="f" strokeweight="0">
              <v:stroke miterlimit="83231f" joinstyle="miter"/>
              <v:formulas/>
              <v:path arrowok="t" o:connecttype="segments" textboxrect="0,0,239154,389547"/>
            </v:shape>
            <v:shape id="Shape 38" o:spid="_x0000_s1063" style="position:absolute;left:5383;top:2672;width:2828;height:4032;visibility:visible;mso-wrap-style:square;v-text-anchor:top" coordsize="282753,4032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" adj="0,,0" path="m282753,v,,-6045,3175,-13361,8166l263594,12170,241326,29134c225717,41999,212573,55308,200749,67818v-38811,40983,-60325,79870,-81458,121412c107569,212281,100000,233693,93307,252781v-1270,3607,-11951,33058,-18694,66738c66739,358953,62738,403162,62738,403162r-16442,3l46279,403238r-19273,-69l2248,403174r10,-93l,403073r13,-458c6655,220091,121438,65189,282130,254v204,-89,623,-254,623,-254xe" fillcolor="#003876" stroked="f" strokeweight="0">
              <v:stroke miterlimit="83231f" joinstyle="miter"/>
              <v:formulas/>
              <v:path arrowok="t" o:connecttype="segments" textboxrect="0,0,282753,403238"/>
            </v:shape>
            <v:shape id="Shape 39" o:spid="_x0000_s1064" style="position:absolute;left:10856;top:2671;width:2827;height:4030;visibility:visible;mso-wrap-style:square;v-text-anchor:top" coordsize="282766,4030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" adj="0,,0" path="m,c,,407,165,622,241,161303,65176,276098,220015,282740,402488v13,153,26,470,26,470l280406,402063r112,984l220002,403035v,,-3988,-44197,-11862,-83617c201397,285750,190703,256311,189446,252705v-6693,-19076,-14262,-40488,-25984,-63526c142329,147650,120815,108763,82004,67793,70168,55296,57023,41974,41415,29121l18851,11943,13360,8153c6020,3162,,,,xe" fillcolor="#003876" stroked="f" strokeweight="0">
              <v:stroke miterlimit="83231f" joinstyle="miter"/>
              <v:formulas/>
              <v:path arrowok="t" o:connecttype="segments" textboxrect="0,0,282766,403047"/>
            </v:shape>
            <v:shape id="Shape 40" o:spid="_x0000_s1065" style="position:absolute;left:8685;top:2427;width:1689;height:117;visibility:visible;mso-wrap-style:square;v-text-anchor:top" coordsize="168897,117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" adj="0,,0" path="m2730,l166167,v1511,,2730,1219,2730,2718l168897,8979v,1511,-1219,2730,-2730,2730l2730,11709c1232,11709,,10490,,8979l,2718c,1219,1232,,2730,xe" fillcolor="#003876" stroked="f" strokeweight="0">
              <v:stroke miterlimit="83231f" joinstyle="miter"/>
              <v:formulas/>
              <v:path arrowok="t" o:connecttype="segments" textboxrect="0,0,168897,11709"/>
            </v:shape>
            <v:shape id="Shape 41" o:spid="_x0000_s1066" style="position:absolute;left:9816;top:1379;width:257;height:948;visibility:visible;mso-wrap-style:square;v-text-anchor:top" coordsize="25717,947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" adj="0,,0" path="m4902,l20815,v2705,,4902,2197,4902,4902l25717,89865v,2705,-2197,4902,-4902,4902l4902,94767c2197,94767,,92570,,89865l,4902c,2197,2197,,4902,xe" fillcolor="#003876" stroked="f" strokeweight="0">
              <v:stroke miterlimit="83231f" joinstyle="miter"/>
              <v:formulas/>
              <v:path arrowok="t" o:connecttype="segments" textboxrect="0,0,25717,94767"/>
            </v:shape>
            <v:shape id="Shape 42" o:spid="_x0000_s1067" style="position:absolute;left:9402;top:1379;width:258;height:948;visibility:visible;mso-wrap-style:square;v-text-anchor:top" coordsize="25717,947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" adj="0,,0" path="m4902,l20803,v2717,,4914,2197,4914,4902l25717,89865v,2705,-2197,4902,-4914,4902l4902,94767c2197,94767,,92570,,89865l,4902c,2197,2197,,4902,xe" fillcolor="#003876" stroked="f" strokeweight="0">
              <v:stroke miterlimit="83231f" joinstyle="miter"/>
              <v:formulas/>
              <v:path arrowok="t" o:connecttype="segments" textboxrect="0,0,25717,94767"/>
            </v:shape>
            <v:shape id="Shape 43" o:spid="_x0000_s1068" style="position:absolute;left:8987;top:1379;width:257;height:948;visibility:visible;mso-wrap-style:square;v-text-anchor:top" coordsize="25705,947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" adj="0,,0" path="m4902,l20815,v2705,,4890,2197,4890,4902l25705,89865v,2705,-2185,4902,-4890,4902l4902,94767c2197,94767,,92570,,89865l,4902c,2197,2197,,4902,xe" fillcolor="#003876" stroked="f" strokeweight="0">
              <v:stroke miterlimit="83231f" joinstyle="miter"/>
              <v:formulas/>
              <v:path arrowok="t" o:connecttype="segments" textboxrect="0,0,25705,94767"/>
            </v:shape>
            <v:shape id="Shape 44" o:spid="_x0000_s1069" style="position:absolute;left:8685;top:1193;width:1689;height:117;visibility:visible;mso-wrap-style:square;v-text-anchor:top" coordsize="168885,117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" adj="0,,0" path="m2718,l5093,,163906,r2248,c167665,,168885,1206,168885,2718r,6261c168885,10490,167665,11709,166154,11709r-163436,c1219,11709,,10490,,8979l,2718c,1206,1219,,2718,xe" fillcolor="#003876" stroked="f" strokeweight="0">
              <v:stroke miterlimit="83231f" joinstyle="miter"/>
              <v:formulas/>
              <v:path arrowok="t" o:connecttype="segments" textboxrect="0,0,168885,11709"/>
            </v:shape>
            <v:shape id="Shape 45" o:spid="_x0000_s1070" style="position:absolute;left:8899;width:1264;height:1112;visibility:visible;mso-wrap-style:square;v-text-anchor:top" coordsize="126466,111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" adj="0,,0" path="m61684,r2984,c65075,,65405,330,65405,737r,6756c65405,7912,65075,8230,64668,8230r-355,l64313,32664r13500,l77813,26441v,-317,254,-584,584,-584l80950,25857v317,,584,267,584,584l81534,32766r-51,51l81483,34671r-17170,l64313,45476r23418,4910c110334,60308,126247,83547,126466,110693r,559l,111252r,-305c105,83706,16026,60372,38676,50408l62116,45485r,-10814l44742,34671r,-1867l44704,32766r,-6325c44704,26124,44971,25857,45288,25857r2552,c48171,25857,48425,26124,48425,26441r,6223l62116,32664r,-24434l61684,8230v-407,,-737,-318,-737,-737l60947,737c60947,330,61277,,61684,xe" fillcolor="#003876" stroked="f" strokeweight="0">
              <v:stroke miterlimit="83231f" joinstyle="miter"/>
              <v:formulas/>
              <v:path arrowok="t" o:connecttype="segments" textboxrect="0,0,126466,111252"/>
            </v:shape>
            <v:shape id="Shape 973" o:spid="_x0000_s1071" style="position:absolute;left:5128;top:12100;width:8811;height:379;visibility:visible;mso-wrap-style:square;v-text-anchor:top" coordsize="881063,378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" adj="0,,0" path="m,l881063,r,37859l,37859,,e" fillcolor="#ed232a" stroked="f" strokeweight="0">
              <v:stroke miterlimit="83231f" joinstyle="miter"/>
              <v:formulas/>
              <v:path arrowok="t" o:connecttype="segments" textboxrect="0,0,881063,37859"/>
            </v:shape>
            <v:shape id="Shape 47" o:spid="_x0000_s1072" style="position:absolute;left:5129;top:8962;width:534;height:607;visibility:visible;mso-wrap-style:square;v-text-anchor:top" coordsize="53353,606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" adj="0,,0" path="m29388,v9893,,16015,2845,21869,7785l46990,12814c42469,8877,37440,6109,29147,6109,16154,6109,6871,17082,6871,30150r,165c6871,44298,15824,54686,30074,54686v6705,,12890,-2591,16916,-5854l46990,34252r-17843,l29147,28308r24206,l53353,51676v-5449,4852,-13653,8967,-23534,8967c11392,60643,,47231,,30480r,-165c,14237,11811,,29388,xe" fillcolor="#003876" stroked="f" strokeweight="0">
              <v:stroke miterlimit="83231f" joinstyle="miter"/>
              <v:formulas/>
              <v:path arrowok="t" o:connecttype="segments" textboxrect="0,0,53353,60643"/>
            </v:shape>
            <v:shape id="Shape 48" o:spid="_x0000_s1073" style="position:absolute;left:5881;top:8962;width:299;height:607;visibility:visible;mso-wrap-style:square;v-text-anchor:top" coordsize="29902,60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" adj="0,,0" path="m29902,r,6127l29819,6092c16421,6092,6871,16811,6871,30133r,165c6871,36959,9299,43014,13403,47404r16499,7078l29902,60609r-83,17c11976,60626,,46630,,30463r,-165c,18173,6829,7183,17772,2447l29902,xe" fillcolor="#003876" stroked="f" strokeweight="0">
              <v:stroke miterlimit="83231f" joinstyle="miter"/>
              <v:formulas/>
              <v:path arrowok="t" o:connecttype="segments" textboxrect="0,0,29902,60626"/>
            </v:shape>
            <v:shape id="Shape 49" o:spid="_x0000_s1074" style="position:absolute;left:6180;top:8962;width:300;height:606;visibility:visible;mso-wrap-style:square;v-text-anchor:top" coordsize="29978,60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" adj="0,,0" path="m83,c17926,,29902,13983,29902,30150v76,89,76,89,,165c29902,42440,23066,53437,12125,58177l,60626,,54498r83,36c13494,54534,23032,43802,23032,30480r,-165c23032,23654,20603,17602,16499,13216l,6144,,17,83,xe" fillcolor="#003876" stroked="f" strokeweight="0">
              <v:stroke miterlimit="83231f" joinstyle="miter"/>
              <v:formulas/>
              <v:path arrowok="t" o:connecttype="segments" textboxrect="0,0,29978,60626"/>
            </v:shape>
            <v:shape id="Shape 50" o:spid="_x0000_s1075" style="position:absolute;left:6715;top:8972;width:236;height:586;visibility:visible;mso-wrap-style:square;v-text-anchor:top" coordsize="23578,586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" adj="0,,0" path="m,l23578,r,5944l6528,5944r,20180l23578,26124r,5867l6528,31991r,20689l23578,52680r,5943l,58623,,xe" fillcolor="#003876" stroked="f" strokeweight="0">
              <v:stroke miterlimit="83231f" joinstyle="miter"/>
              <v:formulas/>
              <v:path arrowok="t" o:connecttype="segments" textboxrect="0,0,23578,58623"/>
            </v:shape>
            <v:shape id="Shape 51" o:spid="_x0000_s1076" style="position:absolute;left:6951;top:8972;width:237;height:586;visibility:visible;mso-wrap-style:square;v-text-anchor:top" coordsize="23742,586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" adj="0,,0" path="m,l1378,c8083,,13354,1918,16707,5182v2426,2514,3772,5613,3772,9398l20479,14732v,7633,-4687,11570,-9297,13576c18129,30404,23742,34417,23742,42469r,152c23742,52680,15284,58623,2470,58623l,58623,,52680r2635,c11512,52680,17050,48743,17050,42215r,-165c17050,35687,11678,31991,1467,31991l,31991,,26124r286,c8248,26124,13773,22530,13773,15659r,-165c13773,9715,9176,5944,794,5944l,5944,,xe" fillcolor="#003876" stroked="f" strokeweight="0">
              <v:stroke miterlimit="83231f" joinstyle="miter"/>
              <v:formulas/>
              <v:path arrowok="t" o:connecttype="segments" textboxrect="0,0,23742,58623"/>
            </v:shape>
            <v:shape id="Shape 974" o:spid="_x0000_s1077" style="position:absolute;left:7421;top:8972;width:91;height:587;visibility:visible;mso-wrap-style:square;v-text-anchor:top" coordsize="9144,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" adj="0,,0" path="m,l9144,r,58636l,58636,,e" fillcolor="#003876" stroked="f" strokeweight="0">
              <v:stroke miterlimit="83231f" joinstyle="miter"/>
              <v:formulas/>
              <v:path arrowok="t" o:connecttype="segments" textboxrect="0,0,9144,58636"/>
            </v:shape>
            <v:shape id="Shape 53" o:spid="_x0000_s1078" style="position:absolute;left:7754;top:8972;width:428;height:587;visibility:visible;mso-wrap-style:square;v-text-anchor:top" coordsize="42799,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" adj="0,,0" path="m,l42393,r,6032l6617,6032r,20016l38621,26048r,6032l6617,32080r,20523l42799,52603r,6033l,58636,,xe" fillcolor="#003876" stroked="f" strokeweight="0">
              <v:stroke miterlimit="83231f" joinstyle="miter"/>
              <v:formulas/>
              <v:path arrowok="t" o:connecttype="segments" textboxrect="0,0,42799,58636"/>
            </v:shape>
            <v:shape id="Shape 54" o:spid="_x0000_s1079" style="position:absolute;left:8411;top:8972;width:231;height:587;visibility:visible;mso-wrap-style:square;v-text-anchor:top" coordsize="23159,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" adj="0,,0" path="m,l23159,r,6109l6617,6109r,23800l23159,29909r,5943l6617,35852r,22784l,58636,,xe" fillcolor="#003876" stroked="f" strokeweight="0">
              <v:stroke miterlimit="83231f" joinstyle="miter"/>
              <v:formulas/>
              <v:path arrowok="t" o:connecttype="segments" textboxrect="0,0,23159,58636"/>
            </v:shape>
            <v:shape id="Shape 55" o:spid="_x0000_s1080" style="position:absolute;left:8642;top:8972;width:254;height:587;visibility:visible;mso-wrap-style:square;v-text-anchor:top" coordsize="25343,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" adj="0,,0" path="m,l2051,c9252,,15030,2172,18726,5855v2845,2857,4521,6959,4521,11569l23247,17590v,9715,-6705,15417,-15913,17081l25343,58636r-8129,l209,35852r-209,l,29909r1467,c10255,29909,16542,25387,16542,17844r,-166c16542,10465,11017,6109,1555,6109l,6109,,xe" fillcolor="#003876" stroked="f" strokeweight="0">
              <v:stroke miterlimit="83231f" joinstyle="miter"/>
              <v:formulas/>
              <v:path arrowok="t" o:connecttype="segments" textboxrect="0,0,25343,58636"/>
            </v:shape>
            <v:shape id="Shape 56" o:spid="_x0000_s1081" style="position:absolute;left:9112;top:8972;width:496;height:587;visibility:visible;mso-wrap-style:square;v-text-anchor:top" coordsize="49581,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" adj="0,,0" path="m,l6198,,43129,46990,43129,r6452,l49581,58636r-5271,l6452,10554r,48082l,58636,,xe" fillcolor="#003876" stroked="f" strokeweight="0">
              <v:stroke miterlimit="83231f" joinstyle="miter"/>
              <v:formulas/>
              <v:path arrowok="t" o:connecttype="segments" textboxrect="0,0,49581,58636"/>
            </v:shape>
            <v:shape id="Shape 57" o:spid="_x0000_s1082" style="position:absolute;left:9843;top:8962;width:299;height:607;visibility:visible;mso-wrap-style:square;v-text-anchor:top" coordsize="29909,606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" adj="0,,0" path="m29909,r,6132l29819,6093c16421,6093,6871,16812,6871,30134r,166c6871,36961,9300,43015,13403,47405r16506,7081l29909,60609r-90,18c11976,60627,,46632,,30465r,-165c,18174,6829,7185,17772,2448l29909,xe" fillcolor="#003876" stroked="f" strokeweight="0">
              <v:stroke miterlimit="83231f" joinstyle="miter"/>
              <v:formulas/>
              <v:path arrowok="t" o:connecttype="segments" textboxrect="0,0,29909,60627"/>
            </v:shape>
            <v:shape id="Shape 58" o:spid="_x0000_s1083" style="position:absolute;left:10142;top:8962;width:300;height:606;visibility:visible;mso-wrap-style:square;v-text-anchor:top" coordsize="29985,60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" adj="0,,0" path="m76,c17932,,29896,13983,29896,30150v89,89,89,89,,165c29896,42440,23066,53437,12124,58177l,60624,,54501r76,33c13475,54534,23038,43802,23038,30480r,-165c23038,23654,20606,17602,16499,13216l,6147,,15,76,xe" fillcolor="#003876" stroked="f" strokeweight="0">
              <v:stroke miterlimit="83231f" joinstyle="miter"/>
              <v:formulas/>
              <v:path arrowok="t" o:connecttype="segments" textboxrect="0,0,29985,60624"/>
            </v:shape>
            <v:shape id="Shape 59" o:spid="_x0000_s1084" style="position:absolute;left:11023;top:8972;width:257;height:586;visibility:visible;mso-wrap-style:square;v-text-anchor:top" coordsize="25641,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" adj="0,,0" path="m,l20358,r5283,1970l25641,8129,20358,6121r-13729,l6629,52527r13729,l25641,50543r,7149l20358,58636,,58636,,xe" fillcolor="#003876" stroked="f" strokeweight="0">
              <v:stroke miterlimit="83231f" joinstyle="miter"/>
              <v:formulas/>
              <v:path arrowok="t" o:connecttype="segments" textboxrect="0,0,25641,58636"/>
            </v:shape>
            <v:shape id="Shape 60" o:spid="_x0000_s1085" style="position:absolute;left:11280;top:8992;width:258;height:557;visibility:visible;mso-wrap-style:square;v-text-anchor:top" coordsize="25883,557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" adj="0,,0" path="m,l17210,6417v5488,5224,8673,12511,8673,20760l25883,27354v,12373,-7166,22675,-18523,27052l,55722,,48573,12427,43906v4219,-4137,6585,-9897,6585,-16387l19012,27354v,-6496,-2366,-12296,-6585,-16473l,6159,,xe" fillcolor="#003876" stroked="f" strokeweight="0">
              <v:stroke miterlimit="83231f" joinstyle="miter"/>
              <v:formulas/>
              <v:path arrowok="t" o:connecttype="segments" textboxrect="0,0,25883,55722"/>
            </v:shape>
            <v:shape id="Shape 61" o:spid="_x0000_s1086" style="position:absolute;left:11774;top:8972;width:428;height:587;visibility:visible;mso-wrap-style:square;v-text-anchor:top" coordsize="42799,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" adj="0,,0" path="m,l42393,r,6032l6617,6032r,20016l38608,26048r,6032l6617,32080r,20523l42799,52603r,6033l,58636,,xe" fillcolor="#003876" stroked="f" strokeweight="0">
              <v:stroke miterlimit="83231f" joinstyle="miter"/>
              <v:formulas/>
              <v:path arrowok="t" o:connecttype="segments" textboxrect="0,0,42799,58636"/>
            </v:shape>
            <v:shape id="Shape 62" o:spid="_x0000_s1087" style="position:absolute;left:12777;top:8972;width:396;height:587;visibility:visible;mso-wrap-style:square;v-text-anchor:top" coordsize="39624,58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" adj="0,,0" path="m,l6617,r,52527l39624,52527r,6109l,58636,,xe" fillcolor="#003876" stroked="f" strokeweight="0">
              <v:stroke miterlimit="83231f" joinstyle="miter"/>
              <v:formulas/>
              <v:path arrowok="t" o:connecttype="segments" textboxrect="0,0,39624,58636"/>
            </v:shape>
            <v:shape id="Shape 63" o:spid="_x0000_s1088" style="position:absolute;left:13341;top:8968;width:297;height:590;visibility:visible;mso-wrap-style:square;v-text-anchor:top" coordsize="29705,590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" adj="0,,0" path="m26733,r2972,l29705,7766,16345,37605r13360,l29705,43561r-15964,l6795,59042,,59042,26733,xe" fillcolor="#003876" stroked="f" strokeweight="0">
              <v:stroke miterlimit="83231f" joinstyle="miter"/>
              <v:formulas/>
              <v:path arrowok="t" o:connecttype="segments" textboxrect="0,0,29705,59042"/>
            </v:shape>
            <v:shape id="Shape 64" o:spid="_x0000_s1089" style="position:absolute;left:13638;top:8968;width:299;height:590;visibility:visible;mso-wrap-style:square;v-text-anchor:top" coordsize="29947,590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" adj="0,,0" path="m,l3213,,29947,59042r-7125,l15951,43561,,43561,,37605r13360,l26,7709,,7766,,xe" fillcolor="#003876" stroked="f" strokeweight="0">
              <v:stroke miterlimit="83231f" joinstyle="miter"/>
              <v:formulas/>
              <v:path arrowok="t" o:connecttype="segments" textboxrect="0,0,29947,59042"/>
            </v:shape>
            <v:shape id="Shape 65" o:spid="_x0000_s1090" style="position:absolute;top:10056;width:399;height:850;visibility:visible;mso-wrap-style:square;v-text-anchor:top" coordsize="39916,850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" adj="0,,0" path="m1702,114c6413,724,11735,851,15596,851v8966,,17297,-737,23101,-737l39725,375r,7739l34950,6413v-7137,,-9436,2896,-9436,9665l25514,40983r3518,l39725,39269r,10986l36662,47987c33410,46882,29750,46609,25514,46546r,23469c25514,78473,31318,79934,39065,80899v851,127,242,4115,-737,4115l1702,85014c724,85014,,81026,978,80899,7137,80048,11011,77635,11011,70015r,-53937c11011,8103,6782,5804,978,4229,,3988,609,,1702,114xe" fillcolor="#003876" stroked="f" strokeweight="0">
              <v:stroke miterlimit="83231f" joinstyle="miter"/>
              <v:formulas/>
              <v:path arrowok="t" o:connecttype="segments" textboxrect="0,0,39916,85014"/>
            </v:shape>
            <v:shape id="Shape 66" o:spid="_x0000_s1091" style="position:absolute;left:397;top:10060;width:506;height:876;visibility:visible;mso-wrap-style:square;v-text-anchor:top" coordsize="50610,876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" adj="0,,0" path="m,l21060,5346v5337,3734,8391,9328,8391,16770c29451,36137,18085,43033,7925,43630r,610c12764,44240,16269,46297,21590,52952l39611,75571v3747,4711,7379,6045,10033,6045c50610,81616,50368,84867,49644,85121,42024,87648,31496,87293,24257,77984l5626,54044,,49879,,38893,8517,37528v3974,-2296,5694,-6103,5694,-12148c14211,18910,12157,14074,8757,10856l,7738,,xe" fillcolor="#003876" stroked="f" strokeweight="0">
              <v:stroke miterlimit="83231f" joinstyle="miter"/>
              <v:formulas/>
              <v:path arrowok="t" o:connecttype="segments" textboxrect="0,0,50610,87648"/>
            </v:shape>
            <v:shape id="Shape 67" o:spid="_x0000_s1092" style="position:absolute;left:1079;top:10056;width:734;height:854;visibility:visible;mso-wrap-style:square;v-text-anchor:top" coordsize="73419,853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" adj="0,,0" path="m3873,114v8827,965,24067,737,31446,737c46317,851,54305,368,64211,114v2908,,2908,1943,2311,4725l63614,16332v-368,1689,-3378,1689,-3873,c57925,10401,54305,7010,39192,7010v-8471,,-11252,2185,-11252,8471l27940,35192v,3137,1575,3746,4000,3746l34582,38938v9805,,18263,-965,23228,-5435c59017,32410,61684,32652,60591,35077l53695,50305v-965,2171,-2781,1943,-4102,114c46799,46546,40640,44983,33630,44983r-1690,c29515,44983,27940,45593,27940,48730r,20320c27940,75946,30848,78486,40881,78486v18263,,25514,-8357,28410,-12941c70142,64211,73419,64808,73419,66878v,6160,-5207,18364,-12828,18364c53822,84887,47168,84531,37008,84531v-11125,,-24308,-368,-35306,711c483,85382,,81140,978,80899,7988,79083,13424,77991,13424,69050r,-53696c13424,7607,8471,5563,3277,4229,2299,3988,2908,,3873,114xe" fillcolor="#003876" stroked="f" strokeweight="0">
              <v:stroke miterlimit="83231f" joinstyle="miter"/>
              <v:formulas/>
              <v:path arrowok="t" o:connecttype="segments" textboxrect="0,0,73419,85382"/>
            </v:shape>
            <v:shape id="Shape 68" o:spid="_x0000_s1093" style="position:absolute;left:2041;top:10056;width:411;height:850;visibility:visible;mso-wrap-style:square;v-text-anchor:top" coordsize="41173,850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" adj="0,,0" path="m1689,114c6414,724,11722,851,15596,851v8953,,16446,-737,22618,-737l41173,828r,7820l35192,6413v-7620,,-9678,2655,-9678,9665l25514,46685,41173,45396r,7666l25514,52591r,17424c25514,78486,31318,79934,39053,80899v850,127,241,4115,-724,4115l1689,85014c724,85014,,81026,965,80899,7138,80048,10998,77635,10998,70015r,-53937c10998,8103,6769,5804,965,4229,,3988,610,,1689,114xe" fillcolor="#003876" stroked="f" strokeweight="0">
              <v:stroke miterlimit="83231f" joinstyle="miter"/>
              <v:formulas/>
              <v:path arrowok="t" o:connecttype="segments" textboxrect="0,0,41173,85014"/>
            </v:shape>
            <v:shape id="Shape 69" o:spid="_x0000_s1094" style="position:absolute;left:2452;top:10064;width:313;height:524;visibility:visible;mso-wrap-style:square;v-text-anchor:top" coordsize="31255,523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" adj="0,,0" path="m,l21177,5108v6210,4097,10078,10568,10078,20061c31255,41314,19896,50451,2944,52322l,52234,,44568r7710,-635c12970,41076,15659,35875,15659,27950v,-7194,-2299,-12786,-6153,-16578l,7820,,xe" fillcolor="#003876" stroked="f" strokeweight="0">
              <v:stroke miterlimit="83231f" joinstyle="miter"/>
              <v:formulas/>
              <v:path arrowok="t" o:connecttype="segments" textboxrect="0,0,31255,52322"/>
            </v:shape>
            <v:shape id="Shape 70" o:spid="_x0000_s1095" style="position:absolute;left:2999;top:10060;width:911;height:865;visibility:visible;mso-wrap-style:square;v-text-anchor:top" coordsize="91173,865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" adj="0,,0" path="m1689,l34696,v965,,1689,3988,724,4102c30581,4699,25743,6528,25743,14986r,38583c25743,70485,35547,78359,48361,78359v13183,,23699,-7874,23699,-24790l72060,14986c72060,7125,67589,4953,61659,4102,60820,3988,61417,,62395,l89598,v852,,1575,3988,610,4102c85369,4699,80531,6528,80531,14986r,37846c80531,75095,66142,86563,46914,86563v-17057,,-36157,-9055,-36157,-33604l10757,14986c10757,7366,6883,4826,952,4102,,3988,711,,1689,xe" fillcolor="#003876" stroked="f" strokeweight="0">
              <v:stroke miterlimit="83231f" joinstyle="miter"/>
              <v:formulas/>
              <v:path arrowok="t" o:connecttype="segments" textboxrect="0,0,91173,86563"/>
            </v:shape>
            <v:shape id="Shape 71" o:spid="_x0000_s1096" style="position:absolute;left:3340;top:9727;width:245;height:247;visibility:visible;mso-wrap-style:square;v-text-anchor:top" coordsize="24536,246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" adj="0,,0" path="m12205,3137c14376,,24536,9309,21641,11481l5804,23457c4229,24663,,20790,1194,19101l12205,3137xe" fillcolor="#003876" stroked="f" strokeweight="0">
              <v:stroke miterlimit="83231f" joinstyle="miter"/>
              <v:formulas/>
              <v:path arrowok="t" o:connecttype="segments" textboxrect="0,0,24536,24663"/>
            </v:shape>
            <v:shape id="Shape 72" o:spid="_x0000_s1097" style="position:absolute;left:4109;top:10056;width:442;height:854;visibility:visible;mso-wrap-style:square;v-text-anchor:top" coordsize="44202,853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" adj="0,,0" path="m3873,114c8826,724,14643,851,18504,851v9677,,16814,-737,22123,-737l44202,992r,7925l36525,6414v-6414,,-8585,2171,-8585,8940l27940,36881r12446,l44202,35628r,8683l40386,42926r-12446,l27940,69050v,6642,3378,9919,13906,9919l44202,78411r,6287l42214,85242v-5816,,-12585,-711,-21526,-711c13068,84531,7264,84646,1701,85242,609,85382,,81140,965,80899,7988,79083,13424,78003,13424,69050r,-53696c13424,7620,8471,5563,3277,4242,2299,3988,2908,,3873,114xe" fillcolor="#003876" stroked="f" strokeweight="0">
              <v:stroke miterlimit="83231f" joinstyle="miter"/>
              <v:formulas/>
              <v:path arrowok="t" o:connecttype="segments" textboxrect="0,0,44202,85382"/>
            </v:shape>
            <v:shape id="Shape 73" o:spid="_x0000_s1098" style="position:absolute;left:4551;top:10066;width:319;height:837;visibility:visible;mso-wrap-style:square;v-text-anchor:top" coordsize="31871,837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" adj="0,,0" path="m,l16505,4050v5170,3296,8406,8255,8469,14910c25089,28752,18193,35533,9734,37223r,724c20987,37947,31871,46049,31871,59600v,7493,-3420,13656,-9362,17945l,83707,,77420,10944,74831v3324,-2360,5318,-6290,5318,-12577c16262,55606,14056,50526,10442,47108l,43319,,34636,6347,32552c8706,30301,9976,26885,9976,22224,9976,16477,8042,12277,4869,9513l,7925,,xe" fillcolor="#003876" stroked="f" strokeweight="0">
              <v:stroke miterlimit="83231f" joinstyle="miter"/>
              <v:formulas/>
              <v:path arrowok="t" o:connecttype="segments" textboxrect="0,0,31871,83707"/>
            </v:shape>
            <v:shape id="Shape 74" o:spid="_x0000_s1099" style="position:absolute;left:5092;top:10060;width:734;height:850;visibility:visible;mso-wrap-style:square;v-text-anchor:top" coordsize="73406,850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" adj="0,,0" path="m3873,l37236,v851,,1461,3988,610,4102c32766,4699,27927,6528,27927,14986r,53696c27927,75578,30835,78118,40868,78118v18263,,25515,-8357,28423,-12942c70129,63843,73406,64440,73406,66510v,6159,-5207,18364,-12827,18364c53810,84519,47155,84163,36995,84163v-11125,,-24308,-368,-35306,711c483,85014,,80772,965,80531,7975,78715,13411,77622,13411,68682r,-53696c13411,6528,8458,4839,3264,4102,2286,3988,3022,,3873,xe" fillcolor="#003876" stroked="f" strokeweight="0">
              <v:stroke miterlimit="83231f" joinstyle="miter"/>
              <v:formulas/>
              <v:path arrowok="t" o:connecttype="segments" textboxrect="0,0,73406,85014"/>
            </v:shape>
            <v:shape id="Shape 75" o:spid="_x0000_s1100" style="position:absolute;left:6029;top:10060;width:365;height:846;visibility:visible;mso-wrap-style:square;v-text-anchor:top" coordsize="36513,846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" adj="0,,0" path="m1689,l34823,v966,,1690,3988,724,4102c30353,4839,25514,6528,25514,14986r,54661c25514,78118,30353,79807,35547,80531v966,127,242,4115,-724,4115l1689,84646c724,84646,,80658,965,80531,7137,79680,11011,77267,11011,69647r,-54661c11011,7366,7137,4953,965,4102,,3988,724,,1689,xe" fillcolor="#003876" stroked="f" strokeweight="0">
              <v:stroke miterlimit="83231f" joinstyle="miter"/>
              <v:formulas/>
              <v:path arrowok="t" o:connecttype="segments" textboxrect="0,0,36513,84646"/>
            </v:shape>
            <v:shape id="Shape 76" o:spid="_x0000_s1101" style="position:absolute;left:6640;top:10040;width:737;height:885;visibility:visible;mso-wrap-style:square;v-text-anchor:top" coordsize="73635,88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" adj="0,,0" path="m46672,c60706,,72796,4356,71349,8585r-1575,4712c65418,26251,60706,9677,39179,9677v-17297,,-25755,11253,-25755,28664c13424,65545,34099,76924,50660,76924v2185,,13183,-1715,19469,-5690c71107,70625,73635,73406,72923,74498,67716,82118,51511,88519,47765,88519,27445,88519,,76670,,45834,,24917,12814,,46672,xe" fillcolor="#003876" stroked="f" strokeweight="0">
              <v:stroke miterlimit="83231f" joinstyle="miter"/>
              <v:formulas/>
              <v:path arrowok="t" o:connecttype="segments" textboxrect="0,0,73635,88519"/>
            </v:shape>
            <v:shape id="Shape 77" o:spid="_x0000_s1102" style="position:absolute;left:7568;top:10058;width:426;height:848;visibility:visible;mso-wrap-style:square;v-text-anchor:top" coordsize="42634,848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" adj="0,,0" path="m42634,r,19315l28423,53022v-724,1702,1092,1930,2781,1930l42634,54952r,6782l30239,61734v-3632,,-5690,242,-6896,3137l22136,67894v-4229,10401,356,11976,6160,12827c29871,80962,29515,84823,27940,84823r-26124,c369,84823,,80962,1448,80721,6414,79870,9309,78168,13792,67894l34227,20980c38938,10337,40386,5384,40386,787l42634,xe" fillcolor="#003876" stroked="f" strokeweight="0">
              <v:stroke miterlimit="83231f" joinstyle="miter"/>
              <v:formulas/>
              <v:path arrowok="t" o:connecttype="segments" textboxrect="0,0,42634,84823"/>
            </v:shape>
            <v:shape id="Shape 78" o:spid="_x0000_s1103" style="position:absolute;left:7994;top:10043;width:499;height:863;visibility:visible;mso-wrap-style:square;v-text-anchor:top" coordsize="49886,86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" adj="0,,0" path="m6579,425l36094,69234v4343,10274,7251,12217,12090,12941c49886,82417,49403,86277,47943,86277r-31915,c14453,86277,14326,82417,15647,82175v4483,-851,9321,-2425,4851,-12827l19165,66326c17958,63430,15901,63189,12281,63189l,63189,,56407r11418,c13119,56407,14936,56178,14212,54477l64,20618,,20769,,1455,2032,743c4194,273,6401,,6579,425xe" fillcolor="#003876" stroked="f" strokeweight="0">
              <v:stroke miterlimit="83231f" joinstyle="miter"/>
              <v:formulas/>
              <v:path arrowok="t" o:connecttype="segments" textboxrect="0,0,49886,86277"/>
            </v:shape>
            <v:shape id="Shape 79" o:spid="_x0000_s1104" style="position:absolute;left:9050;top:10056;width:508;height:854;visibility:visible;mso-wrap-style:square;v-text-anchor:top" coordsize="50787,853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" adj="0,,0" path="m3874,114c8827,724,13907,851,18987,851v9436,,17894,-737,24066,-737l50787,1345r,7704l39307,6528v-8586,,-11380,2654,-11380,8826l27927,69050v,6528,4483,9792,16218,9792l50787,76479r,7284l42939,85242v-5817,,-13310,-711,-22251,-711c13183,84531,7252,84646,1702,85242,483,85369,,81140,965,80899,7988,79083,13437,77991,13437,69050r,-53696c13437,7607,8471,5563,3264,4229,2299,3988,2908,,3874,114xe" fillcolor="#003876" stroked="f" strokeweight="0">
              <v:stroke miterlimit="83231f" joinstyle="miter"/>
              <v:formulas/>
              <v:path arrowok="t" o:connecttype="segments" textboxrect="0,0,50787,85369"/>
            </v:shape>
            <v:shape id="Shape 80" o:spid="_x0000_s1105" style="position:absolute;left:9558;top:10069;width:374;height:825;visibility:visible;mso-wrap-style:square;v-text-anchor:top" coordsize="37389,82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" adj="0,,0" path="m,l11666,1856c28474,7851,37389,22026,37389,39524v,17411,-8915,33666,-25771,40705l,82418,,75134,15501,69621v4911,-5215,7359,-12984,7359,-23201c22860,29094,15788,14561,3068,8377l,7704,,xe" fillcolor="#003876" stroked="f" strokeweight="0">
              <v:stroke miterlimit="83231f" joinstyle="miter"/>
              <v:formulas/>
              <v:path arrowok="t" o:connecttype="segments" textboxrect="0,0,37389,82418"/>
            </v:shape>
            <v:shape id="Shape 81" o:spid="_x0000_s1106" style="position:absolute;left:10195;top:10040;width:438;height:885;visibility:visible;mso-wrap-style:square;v-text-anchor:top" coordsize="43840,88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" adj="0,,0" path="m43840,r,9371l39179,8207v-10642,,-24663,7023,-24663,29756c14516,56461,23838,71022,35792,77146r8048,2013l43840,88474r-178,35c18504,88509,,69891,,44732,,26406,9794,10402,25862,3545l43840,xe" fillcolor="#003876" stroked="f" strokeweight="0">
              <v:stroke miterlimit="83231f" joinstyle="miter"/>
              <v:formulas/>
              <v:path arrowok="t" o:connecttype="segments" textboxrect="0,0,43840,88509"/>
            </v:shape>
            <v:shape id="Shape 82" o:spid="_x0000_s1107" style="position:absolute;left:10633;top:10040;width:437;height:885;visibility:visible;mso-wrap-style:square;v-text-anchor:top" coordsize="43713,884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" adj="0,,0" path="m51,c25336,,43713,18504,43713,43650v,18412,-9729,34445,-25814,41310l,88484,,79169r4534,1133c15176,80302,29324,73279,29324,50432,29324,32106,20001,17523,7995,11377l,9381,,10,51,xe" fillcolor="#003876" stroked="f" strokeweight="0">
              <v:stroke miterlimit="83231f" joinstyle="miter"/>
              <v:formulas/>
              <v:path arrowok="t" o:connecttype="segments" textboxrect="0,0,43713,88484"/>
            </v:shape>
            <v:shape id="Shape 83" o:spid="_x0000_s1108" style="position:absolute;left:11310;top:10040;width:1092;height:866;visibility:visible;mso-wrap-style:square;v-text-anchor:top" coordsize="109195,865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" adj="0,,0" path="m17428,594v1314,-16,2765,498,3375,1590l55880,67729,88392,2184c89484,,94323,127,94450,2184r3873,69406c98806,80061,103150,81864,108242,82474v953,127,229,4115,-609,4115l76073,86589v-851,,-1460,-3988,-737,-4115c80416,81623,84163,79210,83807,71590l81496,30963,61913,70866v-2540,5194,-4471,10528,-4827,12459c56845,84773,54305,85496,52362,85496v-1816,,-3022,-723,-3734,-2171l20675,30353,18872,71590v-381,8471,4585,10401,8459,10884c28296,82601,27572,86589,26721,86589r-25032,c724,86589,,82601,978,82474v5194,-610,9550,-2413,10033,-10884l14872,2184c14936,1156,16113,610,17428,594xe" fillcolor="#003876" stroked="f" strokeweight="0">
              <v:stroke miterlimit="83231f" joinstyle="miter"/>
              <v:formulas/>
              <v:path arrowok="t" o:connecttype="segments" textboxrect="0,0,109195,86589"/>
            </v:shape>
            <v:shape id="Shape 84" o:spid="_x0000_s1109" style="position:absolute;left:12625;top:10060;width:365;height:846;visibility:visible;mso-wrap-style:square;v-text-anchor:top" coordsize="36513,846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" adj="0,,0" path="m1689,l34823,v966,,1690,3988,724,4102c30340,4839,25514,6528,25514,14986r,54661c25514,78118,30340,79807,35547,80531v966,127,242,4115,-724,4115l1689,84646c711,84646,,80658,965,80531,7124,79680,10998,77267,10998,69647r,-54661c10998,7366,7124,4953,965,4102,,3988,711,,1689,xe" fillcolor="#003876" stroked="f" strokeweight="0">
              <v:stroke miterlimit="83231f" joinstyle="miter"/>
              <v:formulas/>
              <v:path arrowok="t" o:connecttype="segments" textboxrect="0,0,36513,84646"/>
            </v:shape>
            <v:shape id="Shape 85" o:spid="_x0000_s1110" style="position:absolute;left:13206;top:10060;width:942;height:858;visibility:visible;mso-wrap-style:square;v-text-anchor:top" coordsize="94196,8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" adj="0,,0" path="m6782,r8941,c16929,,17780,114,18618,1079l74981,60706r,-45479c74981,6642,69533,5677,63246,4102,62281,3874,62763,,63957,l92621,v978,,1575,3874,610,4102c87909,5677,83325,6642,83325,15227r,47054c83325,70256,83553,79083,84772,83553v483,1816,-1447,2299,-3378,2299c79324,85852,78232,85014,76911,83553l19355,23330r,45949c19355,77508,24193,78829,31090,80531v965,241,482,4115,-737,4115l1689,84646c724,84646,,80899,1092,80531v5080,-1702,9919,-2655,9919,-11252l11011,22365c11011,13779,9677,9665,6528,5436,5436,3988,4344,3023,4344,2654,4344,1562,5080,,6782,xe" fillcolor="#003876" stroked="f" strokeweight="0">
              <v:stroke miterlimit="83231f" joinstyle="miter"/>
              <v:formulas/>
              <v:path arrowok="t" o:connecttype="segments" textboxrect="0,0,94196,85852"/>
            </v:shape>
            <v:shape id="Shape 86" o:spid="_x0000_s1111" style="position:absolute;left:14371;top:10060;width:365;height:846;visibility:visible;mso-wrap-style:square;v-text-anchor:top" coordsize="36525,846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" adj="0,,0" path="m1689,l34823,v966,,1702,3988,724,4102c30340,4839,25514,6528,25514,14986r,54661c25514,78118,30340,79807,35547,80531v978,127,242,4115,-724,4115l1689,84646c711,84646,,80658,965,80531,7124,79680,10998,77267,10998,69647r,-54661c10998,7366,7124,4953,965,4102,,3988,711,,1689,xe" fillcolor="#003876" stroked="f" strokeweight="0">
              <v:stroke miterlimit="83231f" joinstyle="miter"/>
              <v:formulas/>
              <v:path arrowok="t" o:connecttype="segments" textboxrect="0,0,36525,84646"/>
            </v:shape>
            <v:shape id="Shape 87" o:spid="_x0000_s1112" style="position:absolute;left:14982;top:10040;width:736;height:885;visibility:visible;mso-wrap-style:square;v-text-anchor:top" coordsize="73647,885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" adj="0,,0" path="m46685,c60706,,72796,4356,71349,8585r-1575,4712c65418,26251,60706,9677,39192,9677v-17284,,-25755,11253,-25755,28664c13437,65545,34112,76924,50673,76924v2184,,13182,-1715,19469,-5690c71120,70625,73647,73406,72923,74498,67729,82118,51524,88519,47777,88519,27457,88519,,76670,,45834,,24917,12827,,46685,xe" fillcolor="#003876" stroked="f" strokeweight="0">
              <v:stroke miterlimit="83231f" joinstyle="miter"/>
              <v:formulas/>
              <v:path arrowok="t" o:connecttype="segments" textboxrect="0,0,73647,88519"/>
            </v:shape>
            <v:shape id="Shape 88" o:spid="_x0000_s1113" style="position:absolute;left:15910;top:10058;width:426;height:848;visibility:visible;mso-wrap-style:square;v-text-anchor:top" coordsize="42630,848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" adj="0,,0" path="m42630,r,19319l28423,53017v-724,1702,1092,1931,2768,1931l42630,54948r,6781l30226,61729v-3619,,-5677,242,-6883,3137l22136,67889v-4229,10401,356,11976,6172,12827c29871,80957,29515,84818,27940,84818r-26124,c368,84818,,80957,1461,80716,6414,79865,9309,78163,13792,67889l34227,20975c38951,10333,40399,5380,40399,782l42630,xe" fillcolor="#003876" stroked="f" strokeweight="0">
              <v:stroke miterlimit="83231f" joinstyle="miter"/>
              <v:formulas/>
              <v:path arrowok="t" o:connecttype="segments" textboxrect="0,0,42630,84818"/>
            </v:shape>
            <v:shape id="Shape 89" o:spid="_x0000_s1114" style="position:absolute;left:16336;top:10043;width:499;height:863;visibility:visible;mso-wrap-style:square;v-text-anchor:top" coordsize="49890,86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" adj="0,,0" path="m6595,425l36097,69234v4356,10274,7252,12217,12104,12941c49890,82417,49394,86277,47947,86277r-31915,c14456,86277,14342,82417,15663,82175v4471,-851,9309,-2425,4839,-12827l19168,66326c17962,63430,15904,63189,12285,63189l,63189,,56407r11421,c13123,56407,14939,56178,14203,54477l67,20618,,20778,,1459,2044,743c4204,273,6411,,6595,425xe" fillcolor="#003876" stroked="f" strokeweight="0">
              <v:stroke miterlimit="83231f" joinstyle="miter"/>
              <v:formulas/>
              <v:path arrowok="t" o:connecttype="segments" textboxrect="0,0,49890,86277"/>
            </v:shape>
            <v:shape id="Shape 90" o:spid="_x0000_s1115" style="position:absolute;left:17031;top:10060;width:942;height:858;visibility:visible;mso-wrap-style:square;v-text-anchor:top" coordsize="94196,858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" adj="0,,0" path="m6769,r8954,c16916,,17780,114,18618,1079l74968,60706r,-45479c74968,6642,69533,5677,63246,4102,62281,3874,62763,,63957,l92621,v965,,1575,3874,610,4102c87909,5677,83312,6642,83312,15227r,47054c83312,70256,83553,79083,84760,83553v482,1816,-1448,2299,-3379,2299c79311,85852,78232,85014,76911,83553l19355,23330r,45949c19355,77508,24181,78829,31077,80531v965,241,482,4115,-737,4115l1689,84646c724,84646,,80899,1079,80531v5093,-1702,9919,-2655,9919,-11252l10998,22365c10998,13779,9665,9665,6528,5436,5436,3988,4344,3023,4344,2654,4344,1562,5080,,6769,xe" fillcolor="#003876" stroked="f" strokeweight="0">
              <v:stroke miterlimit="83231f" joinstyle="miter"/>
              <v:formulas/>
              <v:path arrowok="t" o:connecttype="segments" textboxrect="0,0,94196,85852"/>
            </v:shape>
            <v:shape id="Shape 91" o:spid="_x0000_s1116" style="position:absolute;left:18143;top:10058;width:426;height:848;visibility:visible;mso-wrap-style:square;v-text-anchor:top" coordsize="42630,848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" adj="0,,0" path="m42630,r,19319l28423,53018v-724,1701,1092,1930,2768,1930l42630,54948r,6782l30226,61730v-3619,,-5677,241,-6883,3137l22136,67889v-4229,10401,356,11976,6160,12827c29871,80957,29515,84818,27940,84818r-26124,c368,84818,,80957,1461,80716,6401,79865,9309,78164,13792,67889l34227,20975c38938,10333,40399,5380,40399,782l42630,xe" fillcolor="#003876" stroked="f" strokeweight="0">
              <v:stroke miterlimit="83231f" joinstyle="miter"/>
              <v:formulas/>
              <v:path arrowok="t" o:connecttype="segments" textboxrect="0,0,42630,84818"/>
            </v:shape>
            <v:shape id="Shape 92" o:spid="_x0000_s1117" style="position:absolute;left:18569;top:10043;width:499;height:863;visibility:visible;mso-wrap-style:square;v-text-anchor:top" coordsize="49890,862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" adj="0,,0" path="m6583,425l36097,69234v4344,10274,7252,12217,12091,12941c49890,82417,49394,86277,47934,86277r-31902,c14456,86277,14330,82417,15651,82175v4483,-851,9321,-2425,4851,-12827l19168,66326c17962,63430,15904,63189,12272,63189l,63189,,56407r11421,c13110,56407,14939,56178,14203,54477l67,20618,,20778,,1459,2043,743c4201,273,6405,,6583,425xe" fillcolor="#003876" stroked="f" strokeweight="0">
              <v:stroke miterlimit="83231f" joinstyle="miter"/>
              <v:formulas/>
              <v:path arrowok="t" o:connecttype="segments" textboxrect="0,0,49890,86277"/>
            </v:shape>
            <v:shape id="Shape 93" o:spid="_x0000_s1118" style="position:absolute;left:4188;top:13685;width:959;height:1103;visibility:visible;mso-wrap-style:square;v-text-anchor:top" coordsize="95936,1102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" adj="0,,0" path="m5004,165v11252,1397,33286,940,41237,940c60465,1105,70472,470,83744,165v3759,,3899,2502,3124,6096l83122,21260v-470,2184,-4369,2184,-5004,c75616,13437,71095,9538,51867,9538v-10300,,-13741,2806,-13741,10464l38126,45161v,4052,2031,4839,5155,4839l46876,50000v11874,,23126,-1562,29210,-6718c77648,41872,81090,42189,79680,45466l70929,65151v-1244,3124,-3746,2819,-5461,317c61875,60312,54064,58280,45784,58280r-2503,c40157,58280,38126,59055,38126,63119r,25464c38126,97498,41402,101092,54064,101092v22174,,32652,-11252,36246,-16726c91402,82804,95936,83744,95936,86398v,7353,-7036,23901,-17031,23749c69215,109677,61722,109207,48755,109207v-14224,,-32499,-470,-46558,940c635,110299,,104216,1257,103899v9056,-2350,15939,-3747,15939,-15316l17196,19850c17196,10160,10947,7658,4216,5779,2972,5474,3759,,5004,165xe" fillcolor="#ed232a" stroked="f" strokeweight="0">
              <v:stroke miterlimit="83231f" joinstyle="miter"/>
              <v:formulas/>
              <v:path arrowok="t" o:connecttype="segments" textboxrect="0,0,95936,110299"/>
            </v:shape>
            <v:shape id="Shape 94" o:spid="_x0000_s1119" style="position:absolute;left:5303;top:13685;width:665;height:1103;visibility:visible;mso-wrap-style:square;v-text-anchor:top" coordsize="66472,1102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" adj="0,,0" path="m5004,165v6401,775,12954,927,20460,927c38583,1092,49530,165,57341,165r9131,1468l66472,12163,52184,8903v-10312,,-14071,3276,-14071,10934l38113,88583v,8280,6566,12814,21717,12814l66472,100354r,8003l57176,110147v-7341,,-17031,-940,-29528,-940c17031,109207,9373,109360,2184,110147,622,110299,,104204,1245,103899v9068,-2350,15938,-3760,15938,-15316l17183,19837c17183,10160,10935,7506,4216,5779,2972,5474,3747,,5004,165xe" fillcolor="#ed232a" stroked="f" strokeweight="0">
              <v:stroke miterlimit="83231f" joinstyle="miter"/>
              <v:formulas/>
              <v:path arrowok="t" o:connecttype="segments" textboxrect="0,0,66472,110299"/>
            </v:shape>
            <v:shape id="Shape 95" o:spid="_x0000_s1120" style="position:absolute;left:5968;top:13701;width:491;height:1067;visibility:visible;mso-wrap-style:square;v-text-anchor:top" coordsize="49136,1067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" adj="0,,0" path="m,l15655,2517v21616,7739,33481,26044,33481,48656c49136,73205,37535,94443,15784,103685l,106724,,98721,8980,97311c22208,92417,28359,80228,28359,61016,28359,38051,19394,19301,3644,11362l,10530,,xe" fillcolor="#ed232a" stroked="f" strokeweight="0">
              <v:stroke miterlimit="83231f" joinstyle="miter"/>
              <v:formulas/>
              <v:path arrowok="t" o:connecttype="segments" textboxrect="0,0,49136,106724"/>
            </v:shape>
            <v:shape id="Shape 96" o:spid="_x0000_s1121" style="position:absolute;left:6646;top:13690;width:1186;height:1118;visibility:visible;mso-wrap-style:square;v-text-anchor:top" coordsize="118580,1118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" adj="0,,0" path="m2184,l46876,v1244,,2184,5613,940,5779c41402,6401,35154,8903,35154,19837r,49213c35154,90614,47651,100292,63271,100292v16409,,29680,-9678,29680,-31242l92951,19837c92951,9830,87338,6871,79680,5779,78588,5613,79375,,80620,r35928,c117640,,118580,5613,117183,5779v-6096,622,-12357,3124,-12357,14058l104826,68110v,28905,-18580,43739,-43739,43739c38748,111849,13754,100139,13754,68263r,-48426c13754,10147,9068,6718,1257,5779,,5613,940,,2184,xe" fillcolor="#ed232a" stroked="f" strokeweight="0">
              <v:stroke miterlimit="83231f" joinstyle="miter"/>
              <v:formulas/>
              <v:path arrowok="t" o:connecttype="segments" textboxrect="0,0,118580,111849"/>
            </v:shape>
            <v:shape id="Shape 97" o:spid="_x0000_s1122" style="position:absolute;left:8027;top:13664;width:955;height:1144;visibility:visible;mso-wrap-style:square;v-text-anchor:top" coordsize="95466,1143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" adj="0,,0" path="m60617,c78905,,94513,5626,92482,11087r-2185,6566c84049,35941,79058,13284,50305,13284v-22022,,-31712,14529,-31712,35929c18593,84518,45466,98273,65621,98273v2959,,18263,-2185,24994,-6566c91859,90919,95466,94831,94513,96241v-6718,9842,-27965,18123,-33109,18123c35166,114364,,99060,,59373,,32499,16243,,60617,xe" fillcolor="#ed232a" stroked="f" strokeweight="0">
              <v:stroke miterlimit="83231f" joinstyle="miter"/>
              <v:formulas/>
              <v:path arrowok="t" o:connecttype="segments" textboxrect="0,0,95466,114364"/>
            </v:shape>
            <v:shape id="Shape 98" o:spid="_x0000_s1123" style="position:absolute;left:9115;top:13689;width:543;height:1094;visibility:visible;mso-wrap-style:square;v-text-anchor:top" coordsize="54309,109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" adj="0,,0" path="m54309,r,27941l37325,68609v-927,2184,1258,2489,3290,2489l54309,71098r,9385l38735,80483v-4686,,-6883,470,-8433,4369l29363,87519v-5474,13119,469,15304,7962,16243c39357,104067,38888,109376,36856,109376r-34519,c470,109376,,104067,1867,103762v6401,-1092,10160,-3124,15773,-16243l44044,26584c50140,12830,52007,6747,52007,803l54309,xe" fillcolor="#ed232a" stroked="f" strokeweight="0">
              <v:stroke miterlimit="83231f" joinstyle="miter"/>
              <v:formulas/>
              <v:path arrowok="t" o:connecttype="segments" textboxrect="0,0,54309,109376"/>
            </v:shape>
            <v:shape id="Shape 99" o:spid="_x0000_s1124" style="position:absolute;left:9658;top:13668;width:649;height:1115;visibility:visible;mso-wrap-style:square;v-text-anchor:top" coordsize="64881,111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" adj="0,,0" path="m9115,546l47227,89433v5462,12967,9221,15469,15469,16409c64881,106147,64271,111455,62391,111455r-43129,c17078,111455,17078,106147,18792,105842v5626,-1092,12040,-2972,6262,-16244l23796,86932c22234,83033,20050,82563,15668,82563l,82563,,73177r13636,c15668,73177,18018,72872,16925,70688l47,29908,,30021,,2079,3230,952c6026,349,8880,,9115,546xe" fillcolor="#ed232a" stroked="f" strokeweight="0">
              <v:stroke miterlimit="83231f" joinstyle="miter"/>
              <v:formulas/>
              <v:path arrowok="t" o:connecttype="segments" textboxrect="0,0,64881,111455"/>
            </v:shape>
            <v:shape id="Shape 100" o:spid="_x0000_s1125" style="position:absolute;left:10400;top:13664;width:955;height:1144;visibility:visible;mso-wrap-style:square;v-text-anchor:top" coordsize="95466,1143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" adj="0,,0" path="m60604,c78892,,94513,5626,92482,11087r-2198,6566c84049,35941,79058,13284,50305,13284v-22022,,-31712,14529,-31712,35929c18593,84518,45466,98273,65621,98273v2959,,18263,-2185,24994,-6566c91859,90919,95466,94831,94513,96241v-6718,9842,-27965,18123,-33121,18123c35154,114364,,99060,,59373,,32499,16243,,60604,xe" fillcolor="#ed232a" stroked="f" strokeweight="0">
              <v:stroke miterlimit="83231f" joinstyle="miter"/>
              <v:formulas/>
              <v:path arrowok="t" o:connecttype="segments" textboxrect="0,0,95466,114364"/>
            </v:shape>
            <v:shape id="Shape 101" o:spid="_x0000_s1126" style="position:absolute;left:11542;top:13689;width:491;height:1094;visibility:visible;mso-wrap-style:square;v-text-anchor:top" coordsize="49060,109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" adj="0,,0" path="m2184,l46876,v1244,,2184,5626,927,5779c41237,6731,35001,8903,35001,19850r,69672c35001,100457,41237,102641,47803,103581v1257,165,317,5779,-927,5779l2184,109360v-1244,,-2184,-5614,-927,-5779c9373,102489,14072,99213,14072,89522r,-69672c14072,10160,9373,6883,1257,5779,,5626,940,,2184,xe" fillcolor="#ed232a" stroked="f" strokeweight="0">
              <v:stroke miterlimit="83231f" joinstyle="miter"/>
              <v:formulas/>
              <v:path arrowok="t" o:connecttype="segments" textboxrect="0,0,49060,109360"/>
            </v:shape>
            <v:shape id="Shape 102" o:spid="_x0000_s1127" style="position:absolute;left:12236;top:13665;width:568;height:1143;visibility:visible;mso-wrap-style:square;v-text-anchor:top" coordsize="56871,1143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" adj="0,,0" path="m56871,r,13043l50622,11405v-13271,,-29845,9055,-29845,37172c20777,72133,32472,90945,47411,98878r9460,2458l56871,114289r-318,62c24232,114351,,90449,,57798,,34138,12752,13456,33556,4595l56871,xe" fillcolor="#ed232a" stroked="f" strokeweight="0">
              <v:stroke miterlimit="83231f" joinstyle="miter"/>
              <v:formulas/>
              <v:path arrowok="t" o:connecttype="segments" textboxrect="0,0,56871,114351"/>
            </v:shape>
            <v:shape id="Shape 103" o:spid="_x0000_s1128" style="position:absolute;left:12654;top:13304;width:150;height:275;visibility:visible;mso-wrap-style:square;v-text-anchor:top" coordsize="14998,274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" adj="0,,0" path="m14998,r,20443l7810,25864c5778,27426,,21965,1562,19768l14998,xe" fillcolor="#ed232a" stroked="f" strokeweight="0">
              <v:stroke miterlimit="83231f" joinstyle="miter"/>
              <v:formulas/>
              <v:path arrowok="t" o:connecttype="segments" textboxrect="0,0,14998,27426"/>
            </v:shape>
            <v:shape id="Shape 104" o:spid="_x0000_s1129" style="position:absolute;left:12804;top:13665;width:567;height:1142;visibility:visible;mso-wrap-style:square;v-text-anchor:top" coordsize="56718,1142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" adj="0,,0" path="m,c32652,,56718,23736,56718,56401v,23783,-12658,44489,-33555,53355l,114289,,101336r6248,1623c19381,102959,36094,93891,36094,65608,36094,42415,24406,23522,9465,15525l,13043,,,,xe" fillcolor="#ed232a" stroked="f" strokeweight="0">
              <v:stroke miterlimit="83231f" joinstyle="miter"/>
              <v:formulas/>
              <v:path arrowok="t" o:connecttype="segments" textboxrect="0,0,56718,114289"/>
            </v:shape>
            <v:shape id="Shape 105" o:spid="_x0000_s1130" style="position:absolute;left:12804;top:13287;width:160;height:222;visibility:visible;mso-wrap-style:square;v-text-anchor:top" coordsize="15939,22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" adj="0,,0" path="m4164,684v4835,1968,11775,9581,8955,11571l,22150,,1708,470,1016c1175,,2553,28,4164,684xe" fillcolor="#ed232a" stroked="f" strokeweight="0">
              <v:stroke miterlimit="83231f" joinstyle="miter"/>
              <v:formulas/>
              <v:path arrowok="t" o:connecttype="segments" textboxrect="0,0,15939,22150"/>
            </v:shape>
            <v:shape id="Shape 106" o:spid="_x0000_s1131" style="position:absolute;left:13565;top:13689;width:1223;height:1110;visibility:visible;mso-wrap-style:square;v-text-anchor:top" coordsize="122326,110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" adj="0,,0" path="m8903,l20930,v1574,,2654,152,3746,1397l96863,75768r,-55613c96863,9055,89675,7963,80925,5779,79680,5474,80289,,81852,r38582,c121691,,122326,5474,121234,5779v-6883,2184,-12814,3276,-12814,14376l108420,79832v,10935,470,22339,1879,28118c110909,110299,108572,110922,105766,110922v-2807,,-4382,-1092,-6249,-2972l25768,32804r,56096c25768,99670,32029,101232,41707,103581v1257,318,622,5779,-940,5779l2184,109360v-1257,,-2184,-5156,-787,-5779c7328,101232,14059,100609,14059,88900r,-59373c14059,17501,11874,13119,8585,7811,7023,5474,5474,4064,5474,3594,5474,2184,6401,,8903,xe" fillcolor="#ed232a" stroked="f" strokeweight="0">
              <v:stroke miterlimit="83231f" joinstyle="miter"/>
              <v:formulas/>
              <v:path arrowok="t" o:connecttype="segments" textboxrect="0,0,122326,110922"/>
            </v:shape>
          </v:group>
        </w:pict>
      </w:r>
      <w:r>
        <w:rPr>
          <w:noProof/>
          <w:lang w:val="en-US" w:eastAsia="zh-TW"/>
        </w:rPr>
        <w:pict>
          <v:shape id="_x0000_s1026" type="#_x0000_t202" style="position:absolute;margin-left:-35.7pt;margin-top:-13.1pt;width:81pt;height:84.9pt;z-index:251661312;mso-width-relative:margin;mso-height-relative:margin" filled="f" stroked="f">
            <v:textbox style="mso-next-textbox:#_x0000_s1026">
              <w:txbxContent>
                <w:sdt>
                  <w:sdtPr>
                    <w:rPr>
                      <w:lang w:val="en-US"/>
                    </w:rPr>
                    <w:alias w:val="Logo de la dependencia gubernamental"/>
                    <w:tag w:val="Logo de la dependencia gubernamental"/>
                    <w:id w:val="13417745"/>
                    <w:showingPlcHdr/>
                    <w:picture/>
                  </w:sdtPr>
                  <w:sdtEndPr/>
                  <w:sdtContent>
                    <w:p w:rsidR="00BC61BD" w:rsidRPr="00BC61BD" w:rsidRDefault="003234FE">
                      <w:pPr>
                        <w:rPr>
                          <w:lang w:val="en-US"/>
                        </w:rPr>
                      </w:pPr>
                      <w:r>
                        <w:rPr>
                          <w:noProof/>
                          <w:lang w:val="es-DO" w:eastAsia="es-DO"/>
                        </w:rPr>
                        <w:drawing>
                          <wp:inline distT="0" distB="0" distL="0" distR="0">
                            <wp:extent cx="847725" cy="847725"/>
                            <wp:effectExtent l="0" t="0" r="0" b="0"/>
                            <wp:docPr id="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p>
    <w:p w:rsidR="00535962" w:rsidRPr="00535962" w:rsidRDefault="003A1DD9" w:rsidP="00535962">
      <w:r>
        <w:rPr>
          <w:noProof/>
          <w:lang w:val="en-US" w:eastAsia="zh-TW"/>
        </w:rPr>
        <w:pict>
          <v:shape id="_x0000_s1036" type="#_x0000_t202" style="position:absolute;margin-left:330.9pt;margin-top:2.5pt;width:156.7pt;height:28.2pt;z-index:251685888;mso-width-relative:margin;mso-height-relative:margin" filled="f" stroked="f">
            <v:textbox style="mso-next-textbox:#_x0000_s1036">
              <w:txbxContent>
                <w:p w:rsidR="0026335F" w:rsidRPr="0026335F" w:rsidRDefault="003A1DD9">
                  <w:sdt>
                    <w:sdtPr>
                      <w:rPr>
                        <w:rStyle w:val="Style5"/>
                      </w:rPr>
                      <w:alias w:val="Fecha de emisión del documento"/>
                      <w:tag w:val="Fecha de emisión del documento"/>
                      <w:id w:val="13417894"/>
                      <w:date w:fullDate="2020-11-10T00:00:00Z">
                        <w:dateFormat w:val="dd' de 'MMMM' de 'yyyy"/>
                        <w:lid w:val="es-DO"/>
                        <w:storeMappedDataAs w:val="dateTime"/>
                        <w:calendar w:val="gregorian"/>
                      </w:date>
                    </w:sdtPr>
                    <w:sdtEndPr>
                      <w:rPr>
                        <w:rStyle w:val="Style5"/>
                      </w:rPr>
                    </w:sdtEndPr>
                    <w:sdtContent>
                      <w:r w:rsidR="003234FE">
                        <w:rPr>
                          <w:rStyle w:val="Style5"/>
                          <w:lang w:val="es-DO"/>
                        </w:rPr>
                        <w:t>10 de noviembre de 2020</w:t>
                      </w:r>
                    </w:sdtContent>
                  </w:sdt>
                </w:p>
              </w:txbxContent>
            </v:textbox>
          </v:shape>
        </w:pict>
      </w:r>
    </w:p>
    <w:p w:rsidR="00535962" w:rsidRDefault="003A1DD9" w:rsidP="00535962">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3A1DD9">
                    <w:fldChar w:fldCharType="begin"/>
                  </w:r>
                  <w:r w:rsidR="003A1DD9">
                    <w:instrText xml:space="preserve"> NUMPAGES   \* MERGEFORMAT </w:instrText>
                  </w:r>
                  <w:r w:rsidR="003A1DD9">
                    <w:fldChar w:fldCharType="separate"/>
                  </w:r>
                  <w:r w:rsidR="003C51A8" w:rsidRPr="003C51A8">
                    <w:rPr>
                      <w:b/>
                      <w:noProof/>
                      <w:sz w:val="22"/>
                      <w:szCs w:val="22"/>
                    </w:rPr>
                    <w:t>1</w:t>
                  </w:r>
                  <w:r w:rsidR="003A1DD9">
                    <w:rPr>
                      <w:b/>
                      <w:noProof/>
                      <w:sz w:val="22"/>
                      <w:szCs w:val="22"/>
                    </w:rPr>
                    <w:fldChar w:fldCharType="end"/>
                  </w:r>
                </w:p>
              </w:txbxContent>
            </v:textbox>
          </v:shape>
        </w:pict>
      </w:r>
      <w:r>
        <w:rPr>
          <w:noProof/>
          <w:color w:val="FF0000"/>
          <w:lang w:eastAsia="zh-TW"/>
        </w:rPr>
        <w:pict>
          <v:shape id="_x0000_s1042" type="#_x0000_t202" style="position:absolute;margin-left:78.1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bookmarkStart w:id="0" w:name="_GoBack"/>
      <w:bookmarkEnd w:id="0"/>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DD9" w:rsidRDefault="003A1DD9" w:rsidP="001007E7">
      <w:pPr>
        <w:spacing w:after="0" w:line="240" w:lineRule="auto"/>
      </w:pPr>
      <w:r>
        <w:separator/>
      </w:r>
    </w:p>
  </w:endnote>
  <w:endnote w:type="continuationSeparator" w:id="0">
    <w:p w:rsidR="003A1DD9" w:rsidRDefault="003A1DD9"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7E7" w:rsidRDefault="003A1DD9">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DD9" w:rsidRDefault="003A1DD9" w:rsidP="001007E7">
      <w:pPr>
        <w:spacing w:after="0" w:line="240" w:lineRule="auto"/>
      </w:pPr>
      <w:r>
        <w:separator/>
      </w:r>
    </w:p>
  </w:footnote>
  <w:footnote w:type="continuationSeparator" w:id="0">
    <w:p w:rsidR="003A1DD9" w:rsidRDefault="003A1DD9"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234FE"/>
    <w:rsid w:val="00393EFC"/>
    <w:rsid w:val="003A1DD9"/>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022D3"/>
    <w:rsid w:val="00D0685A"/>
    <w:rsid w:val="00D24FA7"/>
    <w:rsid w:val="00D64696"/>
    <w:rsid w:val="00D90D49"/>
    <w:rsid w:val="00DC3239"/>
    <w:rsid w:val="00DC5D96"/>
    <w:rsid w:val="00DD4F3E"/>
    <w:rsid w:val="00DF476A"/>
    <w:rsid w:val="00E124CB"/>
    <w:rsid w:val="00E13E55"/>
    <w:rsid w:val="00EA40CE"/>
    <w:rsid w:val="00EA7406"/>
    <w:rsid w:val="00EE004C"/>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174ACA30"/>
  <w15:docId w15:val="{C3EDA47D-5FBE-4DE1-8587-026812B1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iPriority w:val="99"/>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7A17-8DDC-4899-82AF-41A1A05D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9</TotalTime>
  <Pages>1</Pages>
  <Words>330</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Carmen Rosario Castillo</cp:lastModifiedBy>
  <cp:revision>7</cp:revision>
  <cp:lastPrinted>2011-03-04T18:45:00Z</cp:lastPrinted>
  <dcterms:created xsi:type="dcterms:W3CDTF">2011-03-04T18:46:00Z</dcterms:created>
  <dcterms:modified xsi:type="dcterms:W3CDTF">2022-10-06T13:55:00Z</dcterms:modified>
</cp:coreProperties>
</file>