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007E86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319.5pt;margin-top:-45.05pt;width:171.7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74584434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2D0" w:rsidRPr="001302D0" w:rsidRDefault="001302D0" w:rsidP="001302D0">
                              <w:r w:rsidRPr="001302D0">
                                <w:rPr>
                                  <w:rStyle w:val="Style2"/>
                                </w:rPr>
                                <w:t>MINERD-MAE-</w:t>
                              </w:r>
                              <w:r w:rsidR="00007E86">
                                <w:rPr>
                                  <w:rStyle w:val="Style2"/>
                                </w:rPr>
                                <w:t>xxx-</w:t>
                              </w:r>
                              <w:r w:rsidRPr="001302D0">
                                <w:rPr>
                                  <w:rStyle w:val="Style2"/>
                                </w:rPr>
                                <w:t>202</w:t>
                              </w:r>
                              <w:r w:rsidR="00007E86">
                                <w:rPr>
                                  <w:rStyle w:val="Style2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  <w:r w:rsidRPr="001302D0">
                                <w:rPr>
                                  <w:rStyle w:val="Style2"/>
                                </w:rPr>
                                <w:t>00</w:t>
                              </w:r>
                              <w:r w:rsidR="007C3FA1">
                                <w:rPr>
                                  <w:rStyle w:val="Style2"/>
                                </w:rPr>
                                <w:t>xx</w:t>
                              </w:r>
                            </w:p>
                          </w:sdtContent>
                        </w:sdt>
                        <w:p w:rsidR="00130549" w:rsidRPr="00535962" w:rsidRDefault="00007E86" w:rsidP="0013054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36" type="#_x0000_t202" style="position:absolute;margin-left:374.75pt;margin-top:20.15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007E8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9.95pt;margin-top:-12.7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8D73D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2339162</wp:posOffset>
            </wp:positionH>
            <wp:positionV relativeFrom="paragraph">
              <wp:posOffset>-627321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50" type="#_x0000_t202" style="position:absolute;margin-left:-29.3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007E86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0.25pt;margin-top:20.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07E86">
                    <w:fldChar w:fldCharType="begin"/>
                  </w:r>
                  <w:r w:rsidR="00007E86">
                    <w:instrText xml:space="preserve"> NUMPAGES   \* MERGEFORMAT </w:instrText>
                  </w:r>
                  <w:r w:rsidR="00007E86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007E8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007E8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l </w:t>
                      </w:r>
                      <w:proofErr w:type="spellStart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Capitulo</w:t>
                      </w:r>
                      <w:proofErr w:type="spellEnd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07E86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46F" w:rsidRDefault="0091046F" w:rsidP="001007E7">
      <w:pPr>
        <w:spacing w:after="0" w:line="240" w:lineRule="auto"/>
      </w:pPr>
      <w:r>
        <w:separator/>
      </w:r>
    </w:p>
  </w:endnote>
  <w:endnote w:type="continuationSeparator" w:id="0">
    <w:p w:rsidR="0091046F" w:rsidRDefault="0091046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007E86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46F" w:rsidRDefault="0091046F" w:rsidP="001007E7">
      <w:pPr>
        <w:spacing w:after="0" w:line="240" w:lineRule="auto"/>
      </w:pPr>
      <w:r>
        <w:separator/>
      </w:r>
    </w:p>
  </w:footnote>
  <w:footnote w:type="continuationSeparator" w:id="0">
    <w:p w:rsidR="0091046F" w:rsidRDefault="0091046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CB" w:rsidRDefault="00007E86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1302D0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07E86">
                  <w:fldChar w:fldCharType="begin"/>
                </w:r>
                <w:r w:rsidR="00007E86">
                  <w:instrText xml:space="preserve"> NUMPAGES   \* MERGEFORMAT </w:instrText>
                </w:r>
                <w:r w:rsidR="00007E86">
                  <w:fldChar w:fldCharType="separate"/>
                </w:r>
                <w:r w:rsidR="001302D0" w:rsidRPr="001302D0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007E86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07E86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2D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266C6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C3FA1"/>
    <w:rsid w:val="00820C9F"/>
    <w:rsid w:val="0082707E"/>
    <w:rsid w:val="008315B0"/>
    <w:rsid w:val="008A04C0"/>
    <w:rsid w:val="008B3AE5"/>
    <w:rsid w:val="008C388B"/>
    <w:rsid w:val="008D73DC"/>
    <w:rsid w:val="009079FB"/>
    <w:rsid w:val="0091046F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;"/>
  <w14:docId w14:val="3428D477"/>
  <w15:docId w15:val="{DB3D2A39-73BA-44F9-A726-2E60896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C4E9-0E3E-4E58-8B94-061ECA10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Carmen Rosario Castillo</cp:lastModifiedBy>
  <cp:revision>7</cp:revision>
  <cp:lastPrinted>2011-03-04T18:59:00Z</cp:lastPrinted>
  <dcterms:created xsi:type="dcterms:W3CDTF">2011-03-04T19:00:00Z</dcterms:created>
  <dcterms:modified xsi:type="dcterms:W3CDTF">2022-10-11T16:24:00Z</dcterms:modified>
</cp:coreProperties>
</file>