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830A6F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6753225</wp:posOffset>
                </wp:positionH>
                <wp:positionV relativeFrom="paragraph">
                  <wp:posOffset>-571500</wp:posOffset>
                </wp:positionV>
                <wp:extent cx="2205990" cy="701040"/>
                <wp:effectExtent l="0" t="0" r="22860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99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15203332"/>
                                    </w:sdtPr>
                                    <w:sdtEndPr/>
                                    <w:sdtContent>
                                      <w:p w:rsidR="00B8122F" w:rsidRPr="00B8122F" w:rsidRDefault="00B8122F" w:rsidP="00B8122F">
                                        <w:pPr>
                                          <w:jc w:val="center"/>
                                        </w:pPr>
                                        <w:r w:rsidRPr="00B8122F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MINERD-MAE-</w:t>
                                        </w:r>
                                        <w:r w:rsidR="003F5AA2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xxx</w:t>
                                        </w:r>
                                        <w:r w:rsidRPr="00B8122F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-202</w:t>
                                        </w:r>
                                        <w:r w:rsidR="003F5AA2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2-</w:t>
                                        </w:r>
                                        <w:bookmarkStart w:id="0" w:name="_GoBack"/>
                                        <w:bookmarkEnd w:id="0"/>
                                        <w:r w:rsidRPr="00B8122F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00</w:t>
                                        </w:r>
                                        <w:r w:rsidR="00722C70"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xx</w:t>
                                        </w:r>
                                      </w:p>
                                    </w:sdtContent>
                                  </w:sdt>
                                  <w:p w:rsidR="00840E00" w:rsidRPr="00535962" w:rsidRDefault="003F5AA2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31.75pt;margin-top:-45pt;width:173.7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15203332"/>
                              </w:sdtPr>
                              <w:sdtEndPr/>
                              <w:sdtContent>
                                <w:p w:rsidR="00B8122F" w:rsidRPr="00B8122F" w:rsidRDefault="00B8122F" w:rsidP="00B8122F">
                                  <w:pPr>
                                    <w:jc w:val="center"/>
                                  </w:pPr>
                                  <w:r w:rsidRPr="00B8122F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MINERD-MAE-</w:t>
                                  </w:r>
                                  <w:r w:rsidR="003F5AA2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xxx</w:t>
                                  </w:r>
                                  <w:r w:rsidRPr="00B8122F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-202</w:t>
                                  </w:r>
                                  <w:r w:rsidR="003F5AA2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2-</w:t>
                                  </w:r>
                                  <w:bookmarkStart w:id="1" w:name="_GoBack"/>
                                  <w:bookmarkEnd w:id="1"/>
                                  <w:r w:rsidRPr="00B8122F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00</w:t>
                                  </w:r>
                                  <w:r w:rsidR="00722C70"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xx</w:t>
                                  </w:r>
                                </w:p>
                              </w:sdtContent>
                            </w:sdt>
                            <w:p w:rsidR="00840E00" w:rsidRPr="00535962" w:rsidRDefault="003F5AA2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200025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F5AA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15.75pt;width:239.2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    <v:textbox>
                  <w:txbxContent>
                    <w:p w:rsidR="002E1412" w:rsidRPr="002E1412" w:rsidRDefault="003F5AA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-189865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.2pt;margin-top:-14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29.35pt;margin-top:-40.2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01679F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30A6F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F5AA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3F5AA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830A6F" w:rsidP="00E8127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F5AA2">
                              <w:fldChar w:fldCharType="begin"/>
                            </w:r>
                            <w:r w:rsidR="003F5AA2">
                              <w:instrText xml:space="preserve"> NUMPAGES   \* MERGEFORMAT </w:instrText>
                            </w:r>
                            <w:r w:rsidR="003F5AA2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F5AA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7.6pt;margin-top:4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F5AA2">
                        <w:fldChar w:fldCharType="begin"/>
                      </w:r>
                      <w:r w:rsidR="003F5AA2">
                        <w:instrText xml:space="preserve"> NUMPAGES   \* MERGEFORMAT </w:instrText>
                      </w:r>
                      <w:r w:rsidR="003F5AA2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F5AA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38100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F5AA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32.1pt;margin-top:3pt;width:233.4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    <v:textbox>
                  <w:txbxContent>
                    <w:p w:rsidR="00F7443C" w:rsidRPr="004767CC" w:rsidRDefault="003F5AA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9D3" w:rsidRDefault="006869D3" w:rsidP="001007E7">
      <w:pPr>
        <w:spacing w:after="0" w:line="240" w:lineRule="auto"/>
      </w:pPr>
      <w:r>
        <w:separator/>
      </w:r>
    </w:p>
  </w:endnote>
  <w:endnote w:type="continuationSeparator" w:id="0">
    <w:p w:rsidR="006869D3" w:rsidRDefault="006869D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9D3" w:rsidRDefault="006869D3" w:rsidP="001007E7">
      <w:pPr>
        <w:spacing w:after="0" w:line="240" w:lineRule="auto"/>
      </w:pPr>
      <w:r>
        <w:separator/>
      </w:r>
    </w:p>
  </w:footnote>
  <w:footnote w:type="continuationSeparator" w:id="0">
    <w:p w:rsidR="006869D3" w:rsidRDefault="006869D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47EFB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3F5AA2"/>
    <w:rsid w:val="0042490F"/>
    <w:rsid w:val="00466B9C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869D3"/>
    <w:rsid w:val="006A43C4"/>
    <w:rsid w:val="00722C70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8122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746B25F"/>
  <w15:docId w15:val="{0FE37617-8634-4C08-8529-6513CFB5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794C-43B1-4765-905E-A5923938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Carmen Rosario Castillo</cp:lastModifiedBy>
  <cp:revision>6</cp:revision>
  <cp:lastPrinted>2011-03-04T19:05:00Z</cp:lastPrinted>
  <dcterms:created xsi:type="dcterms:W3CDTF">2014-01-02T13:42:00Z</dcterms:created>
  <dcterms:modified xsi:type="dcterms:W3CDTF">2022-10-11T16:24:00Z</dcterms:modified>
</cp:coreProperties>
</file>