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466E78">
      <w:r>
        <w:rPr>
          <w:noProof/>
          <w:lang w:val="en-US"/>
        </w:rPr>
        <w:pict>
          <v:group id="_x0000_s1062" style="position:absolute;margin-left:320.7pt;margin-top:-43.65pt;width:164.7pt;height:55.2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91309649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63C5" w:rsidRPr="001363C5" w:rsidRDefault="001363C5" w:rsidP="001363C5">
                              <w:r w:rsidRPr="001363C5">
                                <w:rPr>
                                  <w:rStyle w:val="Style2"/>
                                </w:rPr>
                                <w:t>MINERD-MAE-</w:t>
                              </w:r>
                              <w:r w:rsidR="00466E78">
                                <w:rPr>
                                  <w:rStyle w:val="Style2"/>
                                </w:rPr>
                                <w:t>xxx-</w:t>
                              </w:r>
                              <w:r w:rsidRPr="001363C5">
                                <w:rPr>
                                  <w:rStyle w:val="Style2"/>
                                </w:rPr>
                                <w:t>202</w:t>
                              </w:r>
                              <w:r w:rsidR="00466E78">
                                <w:rPr>
                                  <w:rStyle w:val="Style2"/>
                                </w:rPr>
                                <w:t>2-</w:t>
                              </w:r>
                              <w:bookmarkStart w:id="0" w:name="_GoBack"/>
                              <w:bookmarkEnd w:id="0"/>
                              <w:r w:rsidRPr="001363C5">
                                <w:rPr>
                                  <w:rStyle w:val="Style2"/>
                                </w:rPr>
                                <w:t>00</w:t>
                              </w:r>
                              <w:r w:rsidR="00457BBF">
                                <w:rPr>
                                  <w:rStyle w:val="Style2"/>
                                </w:rPr>
                                <w:t>xx</w:t>
                              </w:r>
                            </w:p>
                          </w:sdtContent>
                        </w:sdt>
                        <w:p w:rsidR="005A4C59" w:rsidRPr="00535962" w:rsidRDefault="00466E78" w:rsidP="005A4C5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1E41D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-393405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41.65pt;margin-top:-11.1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466E78" w:rsidP="00535962">
      <w:r>
        <w:rPr>
          <w:noProof/>
          <w:lang w:val="en-US" w:eastAsia="zh-TW"/>
        </w:rPr>
        <w:pict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466E7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66E78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05pt;margin-top:5.6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466E7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l </w:t>
                      </w:r>
                      <w:proofErr w:type="spellStart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Capitulo</w:t>
                      </w:r>
                      <w:proofErr w:type="spellEnd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66E78">
                    <w:fldChar w:fldCharType="begin"/>
                  </w:r>
                  <w:r w:rsidR="00466E78">
                    <w:instrText xml:space="preserve"> NUMPAGES   \* MERGEFORMAT </w:instrText>
                  </w:r>
                  <w:r w:rsidR="00466E78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466E7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66E7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D3D" w:rsidRDefault="00687D3D" w:rsidP="001007E7">
      <w:pPr>
        <w:spacing w:after="0" w:line="240" w:lineRule="auto"/>
      </w:pPr>
      <w:r>
        <w:separator/>
      </w:r>
    </w:p>
  </w:endnote>
  <w:endnote w:type="continuationSeparator" w:id="0">
    <w:p w:rsidR="00687D3D" w:rsidRDefault="00687D3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466E78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D3D" w:rsidRDefault="00687D3D" w:rsidP="001007E7">
      <w:pPr>
        <w:spacing w:after="0" w:line="240" w:lineRule="auto"/>
      </w:pPr>
      <w:r>
        <w:separator/>
      </w:r>
    </w:p>
  </w:footnote>
  <w:footnote w:type="continuationSeparator" w:id="0">
    <w:p w:rsidR="00687D3D" w:rsidRDefault="00687D3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C59" w:rsidRDefault="00466E78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1363C5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466E78">
                  <w:fldChar w:fldCharType="begin"/>
                </w:r>
                <w:r w:rsidR="00466E78">
                  <w:instrText xml:space="preserve"> NUMPAGES   \* MERGEFORMAT </w:instrText>
                </w:r>
                <w:r w:rsidR="00466E78">
                  <w:fldChar w:fldCharType="separate"/>
                </w:r>
                <w:r w:rsidR="001363C5" w:rsidRPr="001363C5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466E78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363C5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57BBF"/>
    <w:rsid w:val="00466B9C"/>
    <w:rsid w:val="00466E78"/>
    <w:rsid w:val="004807C5"/>
    <w:rsid w:val="00490547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87D3D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8E0247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47BCCFB9"/>
  <w15:docId w15:val="{CB970CF1-D156-49CA-B500-C194FF8F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D6C4-7680-4732-8C1D-82A99B9A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3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Carmen Rosario Castillo</cp:lastModifiedBy>
  <cp:revision>7</cp:revision>
  <cp:lastPrinted>2011-03-04T18:36:00Z</cp:lastPrinted>
  <dcterms:created xsi:type="dcterms:W3CDTF">2011-03-04T18:38:00Z</dcterms:created>
  <dcterms:modified xsi:type="dcterms:W3CDTF">2022-10-11T16:36:00Z</dcterms:modified>
</cp:coreProperties>
</file>